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г. Ставрополь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Бледной Михаил Иванович (дата рождения: 13.09.1986 г., место рождения: с. Арзгир Арзгирского района Ставропольского края, СНИЛС 123-613-916 33, ИНН 260402024485, регистрация по месту жительства: с. Арзгир Арзгирского района Ставропольского края) в лице  в лице финансового управляющего: Садчикова Юлия Викторовна, действует на основании решения Арбитражный суд Ставропольского края от 17.12.2025г.  по делу №А63-22210/2025,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VESTA. Идентификационный номер (VIN): XTAGFL110R0711695. Год выпуска: 2023. Номер кузова: XTAGFL110R0711695. Цвет кузова: белый. ПТС: 164301070446205. Г/Н: Н715ВО126. Имущество находится в залоге у АО "ЭКСПОБАНК"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АО "ЭКСПОБАНК"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Бледной Михаил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13.09.1986</w:t>
              <w:br/>
              <w:t>Место рождения: с. Арзгир Арзгирского района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356570, Ставропольский край, р-н Азгирский,  с. Азгир, ул. Скокова, д.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123-613-916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260402024485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Бледной Михаил Иванович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40817810550220963858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г. Ставрополь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Бледной Михаил Иванович (дата рождения: 13.09.1986 г., место рождения: с. Арзгир Арзгирского района Ставропольского края, СНИЛС 123-613-916 33, ИНН 260402024485, регистрация по месту жительства: с. Арзгир Арзгирского района Ставропольского края) в лице  в лице финансового управляющего: Садчикова Юлия Викторовна, действует на основании решения Арбитражный суд Ставропольского края от 17.12.2025г.  по делу №А63-22210/2025,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VESTA.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Бледной Михаил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13.09.1986</w:t>
              <w:br/>
              <w:t>Место рождения: с. Арзгир Арзгирского района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356570, Ставропольский край, р-н Азгирский,  с. Азгир, ул. Скокова, д.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123-613-916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260402024485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1020</Words>
  <Characters>7260</Characters>
  <CharactersWithSpaces>8193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2026-06-04T15:46:06Z</dcterms:modified>
  <cp:revision>58</cp:revision>
  <dc:subject/>
  <dc:title/>
</cp:coreProperties>
</file>