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Лукьянова Дарья Александровна (дата рождения: 24.05.2003 г., место рождения: гор. Новокуйбышевск Самарская обл., СНИЛС 203-267-612 30, ИНН 633010132159, регистрация по месту жительства: гор. Новокуйбышевск Самарская обл.) в лице  в лице финансового управляющего: Коваленко Артём Сергеевич, действует на основании решения Арбитражный суд Самарской области от 12.03.2025г.  по делу №А55-3388/2025,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GFL320 LADA VESTA. Год выпуска: 2017. Идентификационный номер (VIN): XTAGFL320JY125947. Номер кузова (кабины): XTAGFL320JY125947. Цвет кузова (кабины): Серый. Рабочий объем (см.куб): 1774. Мощность (кВт/л.с.): 90/122.4. Экологический класс: ПЯТЫЙ/5. Тип транспортного средства: Легковой седан. Коробка передач: робот.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ПАО Банк ВТБ.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Банк ВТБ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Лукьянова Дарья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24.05.2003</w:t>
              <w:br/>
              <w:t>Место рождения: гор. Новокуйбышевск Самарская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446208, Самарская область, г. Новокуйбышевск, ул. Миронова, д. 24, кв.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203-267-612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633010132159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Лукьянова Дарья Александровн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40817810450192028031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Лукьянова Дарья Александровна (дата рождения: 24.05.2003 г., место рождения: гор. Новокуйбышевск Самарская обл., СНИЛС 203-267-612 30, ИНН 633010132159, регистрация по месту жительства: гор. Новокуйбышевск Самарская обл.) в лице  в лице финансового управляющего: Коваленко Артём Сергеевич, действует на основании решения Арбитражный суд Самарской области от 12.03.2025г.  по делу №А55-3388/2025,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GFL320 LADA VESTA. Год выпуска: 2017. Идентификационный номер (VIN): XTAGFL320JY125947. Номер кузова (кабины): XTAGFL320JY125947. Цвет кузова (кабины): Серый. Рабочий объем (см.куб): 1774. Мощность (кВт/л.с.): 90/122.4. Экологический класс: ПЯТЫЙ/5. Тип транспортного средства: Легковой седан. Коробка передач: робот.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ПАО Банк ВТБ.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Лукьянова Дарья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24.05.2003</w:t>
              <w:br/>
              <w:t>Место рождения: гор. Новокуйбышевск Самарская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446208, Самарская область, г. Новокуйбышевск, ул. Миронова, д. 24, кв.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203-267-612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633010132159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1065</Words>
  <Characters>7634</Characters>
  <CharactersWithSpaces>8608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2026-06-09T16:03:20Z</dcterms:modified>
  <cp:revision>58</cp:revision>
  <dc:subject/>
  <dc:title/>
</cp:coreProperties>
</file>