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Москва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Григорян (ранее Гаврилина) Анна Юрьевна (дата рождения: 15.04.1988 г., место рождения: с. Степногорск Васильевский р-он Запорожская обл., СНИЛС 147-929-883 31, ИНН 502913303235, регистрация по месту жительства: с. Степногорск Васильевский р-он Запорожская обл.) в лице  в лице финансового управляющего: Коваленко Артём Сергеевич, действует на основании решения Арбитражный суд Московской области от 24.11.2025г.  по делу №А41-55307/2025,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АУДИ А4. Идентификационный номер (VIN): WAUZZZ8KXBA086239. Год выпуска: 2010.  Модель, № двигателя: CDH 117879. Кузов № WAUZZZ8KXBA086239. Цвет кузова: черно-серый. Мощность двигателя, л.с. (кВт): 160 (118). Рабочий объем двигателя, куб. см: 1798. В длительном простое. Разбит передний бампер, имеется вмятина на правом переднем крыле, капоте. Повреждена передняя правая фара. По кузову имеются следы ржавчины. Имущество находится в залоге у АО "ТБанк"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"ТБанк"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Григорян (ранее Гаврилина) Анна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15.04.1988</w:t>
              <w:br/>
              <w:t>Место рождения: с. Степногорск Васильевский р-он Запорожская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141052, Московская обл., Мытищинский р-н, с. Марфино, ул. Усадебная, д. 44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147-929-883 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502913303235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Григорян Анна Юрьевна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40817810050207458572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Москва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Григорян (ранее Гаврилина) Анна Юрьевна (дата рождения: 15.04.1988 г., место рождения: с. Степногорск Васильевский р-он Запорожская обл., СНИЛС 147-929-883 31, ИНН 502913303235, регистрация по месту жительства: с. Степногорск Васильевский р-он Запорожская обл.) в лице  в лице финансового управляющего: Коваленко Артём Сергеевич, действует на основании решения Арбитражный суд Московской области от 24.11.2025г.  по делу №А41-55307/2025,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АУДИ А4. Идентификационный номер (VIN): WAUZZZ8KXBA086239. Год выпуска: 2010.  Модель, № двигателя: CDH 117879. Кузов № WAUZZZ8KXBA086239. Цвет кузова: черно-серый. Мощность двигателя, л.с. (кВт): 160 (118). Рабочий объем двигателя, куб. см: 1798. В длительном простое. Разбит передний бампер, имеется вмятина на правом переднем крыле, капоте. Повреждена передняя правая фара. По кузову имеются следы ржавчины. Имущество находится в залоге у АО "ТБанк"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Григорян (ранее Гаврилина) Анна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15.04.1988</w:t>
              <w:br/>
              <w:t>Место рождения: с. Степногорск Васильевский р-он Запорожская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141052, Московская обл., Мытищинский р-н, с. Марфино, ул. Усадебная, д. 44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147-929-883 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502913303235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1118</Words>
  <Characters>7844</Characters>
  <CharactersWithSpaces>8875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2026-06-16T17:48:06Z</dcterms:modified>
  <cp:revision>58</cp:revision>
  <dc:subject/>
  <dc:title/>
</cp:coreProperties>
</file>