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31" w:type="dxa"/>
        <w:jc w:val="righ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0"/>
        <w:gridCol w:w="4681"/>
      </w:tblGrid>
      <w:tr>
        <w:trPr/>
        <w:tc>
          <w:tcPr>
            <w:tcW w:w="46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kern w:val="2"/>
                <w:sz w:val="20"/>
                <w:szCs w:val="20"/>
                <w:lang w:val="ru-RU" w:eastAsia="ru-RU" w:bidi="ar-SA"/>
              </w:rPr>
              <w:t>Московская обл., р-н Сергиево-Посадский, д. Торгашино</w:t>
            </w:r>
          </w:p>
        </w:tc>
        <w:tc>
          <w:tcPr>
            <w:tcW w:w="46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Протопопова (ранее Кузьмичева) Марина Борисовна (дата рождения: 21.04.1975 г., место рождения: дер. Торгашино Загорский р-н Московская обл., СНИЛС 117-029-284-37, ИНН 504212592800, регистрация по месту жительства: дер. Торгашино Загорский р-н Московская обл.) в лице  в лице финансового управляющего: Минаков Станислав Константинович, действует на основании решения Арбитражный суд Московской области от 03.04.2025г.  по делу №А41-1660/2025,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7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CHERY TIGGO 7 PRO MAX РRО МАХ. Идентификационный номер (VIN): LVVDB21B0PD797060. Год выпуска: 2023. Номер кузова: LVVDB21B0PD797060Цвет кузова (кабины): БЕЛЫЙ-ЖЕЛТЫЙ-СЕРЫЙ. Номер двигателя: AQPG74622.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Имущество находится в залоге у ПАО Банк ВТБ.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ПАО Банк ВТБ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7"/>
        <w:gridCol w:w="4683"/>
      </w:tblGrid>
      <w:tr>
        <w:trPr/>
        <w:tc>
          <w:tcPr>
            <w:tcW w:w="4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Протопопова (ранее Кузьмичева) Марина Борисовна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21.04.1975</w:t>
              <w:br/>
              <w:t>Место рождения: дер. Торгашино Загорский р-н Московская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141332, Московская обл., р-н Сергиево-Посадский, д. Торгашино, д.7, кв.2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117-029-284-37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504212592800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Протопопова Марина Борисовна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40817810350200283512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Ставропольский край,  Новоалександровский район, г. Новоалександровск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Протопопова (ранее Кузьмичева) Марина Борисовна (дата рождения: 21.04.1975 г., место рождения: дер. Торгашино Загорский р-н Московская обл., СНИЛС 117-029-284-37, ИНН 504212592800, регистрация по месту жительства: дер. Торгашино Загорский р-н Московская обл.) в лице  в лице финансового управляющего: Минаков Станислав Константинович, действует на основании решения Арбитражный суд Московской области от 03.04.2025г.  по делу №А41-1660/2025,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2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CHERY TIGGO 7 PRO MAX РRО МАХ. Идентификационный номер (VIN): LVVDB21B0PD797060. Год выпуска: 2023. Номер кузова: LVVDB21B0PD797060Цвет кузова (кабины): БЕЛЫЙ-ЖЕЛТЫЙ-СЕРЫЙ. Номер двигателя: AQPG74622.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Имущество находится в залоге у ПАО Банк ВТБ.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7"/>
        <w:gridCol w:w="4683"/>
      </w:tblGrid>
      <w:tr>
        <w:trPr/>
        <w:tc>
          <w:tcPr>
            <w:tcW w:w="4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Протопопова (ранее Кузьмичева) Марина Борисовна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21.04.1975</w:t>
              <w:br/>
              <w:t>Место рождения: дер. Торгашино Загорский р-н Московская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141332, Московская обл., р-н Сергиево-Посадский, д. Торгашино, д.7, кв.2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117-029-284-37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504212592800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eastAsia="Times New Roman" w:cs="Times New Roman"/>
        <w:color w:val="000000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Style15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Style15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Mang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user2">
    <w:name w:val="Колонтитулы (user)"/>
    <w:basedOn w:val="Normal"/>
    <w:qFormat/>
    <w:pPr/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LibreOffice/25.8.6.2$Windows_X86_64 LibreOffice_project/b4b39682cd9868fa725bc664aff94278d315bd04</Application>
  <AppVersion>15.0000</AppVersion>
  <Pages>4</Pages>
  <Words>1059</Words>
  <Characters>7627</Characters>
  <CharactersWithSpaces>8596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2026-06-24T16:48:51Z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