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амарская обл., Пестравский р-н, с. Марьевка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Иванов Алексей Сергеевич (дата рождения: 12.04.1988 г., место рождения: с. Марьевка Пестравского р-на Куйбышевской обл., СНИЛС 138-623-877 91, ИНН 637592532016, регистрация по месту жительства: с. Марьевка Пестравского р-на Куйбышевской обл.) в лице  в лице финансового управляющего: Садчикова Юлия Викторовна, действует на основании решения Арбитражный суд Самарской области от 11.02.2026г.  по делу №А55-813/2026,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GRANTA. Идентификационный номер (VIN): XTA219140P0490059. Год выпуска: 2023. Номер двигателя: 11182 7161732. Кузов №  XTA219140P0490059. Цвет кузова: черный. Мощность двигателя (кВт): 66. Рабочий объем цилиндров, куб. см: 1596. Имеется трещина на лобовом стекле, лопнут бампер. Имеются царапины на ЛКП. Имущество находится в залоге у ООО МИКРОФИНАНСОВАЯ КОМПАНИЯ "КЭШМОТОР".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ООО МИКРОФИНАНСОВАЯ КОМПАНИЯ "КЭШМОТОР".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Иванов Алексей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12.04.1988</w:t>
              <w:br/>
              <w:t>Место рождения: с. Марьевка Пестравского р-на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446172, Самарская обл., Пестравский р-н, с. Марьевка, ул. Ленина, д. 136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138-623-877 91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637592532016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Иванов Алексей Сергеевич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40817810950222211056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амарская обл., Пестравский р-н, с. Марьевка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Иванов Алексей Сергеевич (дата рождения: 12.04.1988 г., место рождения: с. Марьевка Пестравского р-на Куйбышевской обл., СНИЛС 138-623-877 91, ИНН 637592532016, регистрация по месту жительства: с. Марьевка Пестравского р-на Куйбышевской обл.) в лице  в лице финансового управляющего: Садчикова Юлия Викторовна, действует на основании решения Арбитражный суд Самарской области от 11.02.2026г.  по делу №А55-813/2026,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LADA GRANTA. Идентификационный номер (VIN): XTA219140P0490059. Год выпуска: 2023. Номер двигателя: 11182 7161732. Кузов №  XTA219140P0490059. Цвет кузова: черный. Мощность двигателя (кВт): 66. Рабочий объем цилиндров, куб. см: 1596. Имеется трещина на лобовом стекле, лопнут бампер. Имеются царапины на ЛКП. Имущество находится в залоге у ООО МИКРОФИНАНСОВАЯ КОМПАНИЯ "КЭШМОТОР".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Иванов Алексей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12.04.1988</w:t>
              <w:br/>
              <w:t>Место рождения: с. Марьевка Пестравского р-на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446172, Самарская обл., Пестравский р-н, с. Марьевка, ул. Ленина, д. 136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138-623-877 91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637592532016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1096</Words>
  <Characters>7739</Characters>
  <CharactersWithSpaces>8748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2026-06-25T15:32:04Z</dcterms:modified>
  <cp:revision>58</cp:revision>
  <dc:subject/>
  <dc:title/>
</cp:coreProperties>
</file>