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амчатский край, г. Петропавловск-Камчатский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Иванов Борис Юрьевич (дата рождения: 28.11.1986 г., место рождения: п. Усть-Куйга Усть-Янский р-н Якутская АССР, СНИЛС 119-345-464 65, ИНН 142900748873, регистрация по месту жительства: п. Усть-Куйга Усть-Янский р-н Якутская АССР) в лице  в лице финансового управляющего: Коваленко Артём Сергеевич, действует на основании решения Арбитражный суд Камчатского края от 20.10.2025г.  по делу №А24-3529/2025,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ТОЙОТА ЛЕНД КРУЗЕР. Идентификационный номер (VIN) отсутствует. Год выпуска: 2000. Модель, № двигателя: 2UZ 9005541.  Шасси (рама) № UZJ1000128250. Цвет кузова: перламутрово-белый. Мощность двигателя, л.с. (кВт): 235 (172.79). Рабочий объем двигателя, куб. см: 4663.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Отсутствуют передние и задний бампера, по кузову имеются сколы и царапины на ЛКП, следы ржавчины. Элементы ходовой части требуют ремонта.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Иванов Борис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28.11.1986</w:t>
              <w:br/>
              <w:t>Место рождения: п. Усть-Куйга Усть-Янский р-н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683009, Камчатский край, г. Петропавловск-Камчатский, ул. Академика Королева, д. 31, кв. 79 (адрес фактического места жительства), (последний адрес регистрации по месту жительства: 354024, Краснодарский край, г.Сочи, ул. Чекменева, д. 28/7, помещ. 2)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119-345-464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142900748873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Иванов Борис Юрьевич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40817810650206316882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амчатский край, г. Петропавловск-Камчатский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Иванов Борис Юрьевич (дата рождения: 28.11.1986 г., место рождения: п. Усть-Куйга Усть-Янский р-н Якутская АССР, СНИЛС 119-345-464 65, ИНН 142900748873, регистрация по месту жительства: п. Усть-Куйга Усть-Янский р-н Якутская АССР) в лице  в лице финансового управляющего: Коваленко Артём Сергеевич, действует на основании решения Арбитражный суд Камчатского края от 20.10.2025г.  по делу №А24-3529/2025,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универсал ТОЙОТА ЛЕНД КРУЗЕР. Идентификационный номер (VIN) отсутствует. Год выпуска: 2000. Модель, № двигателя: 2UZ 9005541.  Шасси (рама) № UZJ1000128250. Цвет кузова: перламутрово-белый. Мощность двигателя, л.с. (кВт): 235 (172.79). Рабочий объем двигателя, куб. см: 4663.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Отсутствуют передние и задний бампера, по кузову имеются сколы и царапины на ЛКП, следы ржавчины. Элементы ходовой части требуют ремонта.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Иванов Борис Юрьевич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28.11.1986</w:t>
              <w:br/>
              <w:t>Место рождения: п. Усть-Куйга Усть-Янский р-н Якутская АССР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683009, Камчатский край, г. Петропавловск-Камчатский, ул. Академика Королева, д. 31, кв. 79 (адрес фактического места жительства), (последний адрес регистрации по месту жительства: 354024, Краснодарский край, г.Сочи, ул. Чекменева, д. 28/7, помещ. 2)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119-345-464 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142900748873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LibreOffice/25.8.6.2$Windows_X86_64 LibreOffice_project/b4b39682cd9868fa725bc664aff94278d315bd04</Application>
  <AppVersion>15.0000</AppVersion>
  <Pages>4</Pages>
  <Words>1157</Words>
  <Characters>8087</Characters>
  <CharactersWithSpaces>9155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2026-07-01T15:23:31Z</dcterms:modified>
  <cp:revision>58</cp:revision>
  <dc:subject/>
  <dc:title/>
</cp:coreProperties>
</file>