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Химки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Блинов Алексей Юрьевич (дата рождения: 31.03.1971 г., место рождения: гор. Волгоград, СНИЛС 027-523-577-52, ИНН 344208375352, регистрация по месту жительства: гор. Волгоград) в лице  в лице финансового управляющего: Коваленко Артём Сергеевич, действует на основании решения Арбитражный суд Московской области от 12.08.2025г.  по делу №А41-32944/2025,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PEUGEOT BOXER. Идентификационный номер (VIN): VF3YAAMFA11875032. Год выпуска: 2010. Модель, номер двигателя: PSA4HV10TRJ1 0416340. Номер кузова: VF3YAAMFA11875032. Цвет: бежевый. Мощность двигателя, л.с. (кВт): 101 (74). Рабочий объем двигателя, куб.см.: 2198. Тип двигателя: дизельный. Экологический класс: четвертый. Разрешенная максимальная масса, кг.: 2825. ПТС: 77УЕ371857. Свидетельство о регистрации ТС: 9962971475.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Имеются вмятины, следы коррозии. Аккумулятор сел. Сломана ручка двери с водительской стороны.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Блинов Алексей Юрьевич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31.03.1971</w:t>
              <w:br/>
              <w:t>Место рождения: гор. Волгоград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141401, Московская область, гор. Химки, ул. Германа Титова, д. 3, корп. 2, кв. 368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027-523-577-52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344208375352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Блинов Алексей Юрьевич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40817810050204047737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Химки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Блинов Алексей Юрьевич (дата рождения: 31.03.1971 г., место рождения: гор. Волгоград, СНИЛС 027-523-577-52, ИНН 344208375352, регистрация по месту жительства: гор. Волгоград) в лице  в лице финансового управляющего: Коваленко Артём Сергеевич, действует на основании решения Арбитражный суд Московской области от 12.08.2025г.  по делу №А41-32944/2025,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PEUGEOT BOXER. Идентификационный номер (VIN): VF3YAAMFA11875032. Год выпуска: 2010. Модель, номер двигателя: PSA4HV10TRJ1 0416340. Номер кузова: VF3YAAMFA11875032. Цвет: бежевый. Мощность двигателя, л.с. (кВт): 101 (74). Рабочий объем двигателя, куб.см.: 2198. Тип двигателя: дизельный. Экологический класс: четвертый. Разрешенная максимальная масса, кг.: 2825. ПТС: 77УЕ371857. Свидетельство о регистрации ТС: 9962971475.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Имеются вмятины, следы коррозии. Аккумулятор сел. Сломана ручка двери с водительской стороны.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Блинов Алексей Юрьевич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31.03.1971</w:t>
              <w:br/>
              <w:t>Место рождения: гор. Волгоград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141401, Московская область, гор. Химки, ул. Германа Титова, д. 3, корп. 2, кв. 368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027-523-577-52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344208375352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1101</Words>
  <Characters>7801</Characters>
  <CharactersWithSpaces>8811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2026-05-19T17:07:21Z</dcterms:modified>
  <cp:revision>58</cp:revision>
  <dc:subject/>
  <dc:title/>
</cp:coreProperties>
</file>