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Кировская область, р-н Лузский, г. Луза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Кузнецова (ранее Лопатина, Семушина) Валентина Вадимовна (дата рождения: 17.05.1979 г., место рождения: г. Луза Лузский р-н Кировская обл., СНИЛС 066-527-484 89, ИНН 431600998311, регистрация по месту жительства: г. Луза Лузский р-н Кировская обл.) в лице финансового управляющего: Коваленко Артём Сергеевич, действует на основании решения Арбитражный суд Кировской области от 21.08.2025г.  по делу №А28-6465/2025,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7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Грузовой фургон УАЗ 390995. Идентификационный номер (VIN): XTT390995F1203933. Категория ТС: В. Год выпуска: 2014. Модель, номер двигателя: 409110*Е3048815. Номер шасси (рамы): 374100F0451573. Номер кузова: 390995F1203933. Цвет: белая ночь. Мощность двигателя, л.с. (кВт): 112,2 (82,5). Рабочий объем двигателя, куб.см.: 2693. Тип двигателя: бензиновый. Экологический класс: четвертый. Разрешенная максимальная масса, кг.: 2830. Масса без нагрузки, кг.: 1905. ПТС: 73OE045298. Свидетельство о регистрации ТС: 9928981631.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Принадлежит должнику на праве совместной собственности супругов.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«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Российский аукционный дом»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, размещенной на сайте в сети Интернет: </w:t>
      </w:r>
      <w:r>
        <w:rPr>
          <w:rFonts w:cs="Times New Roman" w:ascii="Times New Roman" w:hAnsi="Times New Roman"/>
          <w:color w:val="000000"/>
          <w:sz w:val="20"/>
          <w:szCs w:val="20"/>
          <w:lang w:val="en-US"/>
        </w:rPr>
        <w:t>https://</w:t>
      </w:r>
      <w:r>
        <w:rPr>
          <w:rFonts w:cs="Times New Roman" w:ascii="Times New Roman" w:hAnsi="Times New Roman"/>
          <w:color w:val="000000"/>
          <w:sz w:val="20"/>
          <w:szCs w:val="20"/>
        </w:rPr>
        <w:t>catalog.lot-online.ru.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7"/>
        <w:gridCol w:w="4683"/>
      </w:tblGrid>
      <w:tr>
        <w:trPr/>
        <w:tc>
          <w:tcPr>
            <w:tcW w:w="4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Кузнецова (ранее Лопатина, Семушина) Валентина Вадимовна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17.05.1979</w:t>
              <w:br/>
              <w:t>Место рождения: г. Луза Лузский р-н Кировская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613980, Кировская область, р-н Лузский, г. Луза, ул. Рабочая, д. 33, кв. 11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066-527-484 89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431600998311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Кузнецова Валентина Вадимовна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40817810550204420142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Кировская область, р-н Лузский, г. Луза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Кузнецова (ранее Лопатина, Семушина) Валентина Вадимовна (дата рождения: 17.05.1979 г., место рождения: г. Луза Лузский р-н Кировская обл., СНИЛС 066-527-484 89, ИНН 431600998311, регистрация по месту жительства: г. Луза Лузский р-н Кировская обл.) в лице финансового управляющего: Коваленко Артём Сергеевич, действует на основании решения Арбитражный суд Кировской области от 21.08.2025г.  по делу №А28-6465/2025,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24"/>
        <w:gridCol w:w="8148"/>
      </w:tblGrid>
      <w:tr>
        <w:trPr/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Грузовой фургон УАЗ 390995. Идентификационный номер (VIN): XTT390995F1203933. Категория ТС: В. Год выпуска: 2014. Модель, номер двигателя: 409110*Е3048815. Номер шасси (рамы): 374100F0451573. Номер кузова: 390995F1203933. Цвет: белая ночь. Мощность двигателя, л.с. (кВт): 112,2 (82,5). Рабочий объем двигателя, куб.см.: 2693. Тип двигателя: бензиновый. Экологический класс: четвертый. Разрешенная максимальная масса, кг.: 2830. Масса без нагрузки, кг.: 1905. ПТС: 73OE045298. Свидетельство о регистрации ТС: 9928981631.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Принадлежит должнику на праве совместной собственности супругов.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7"/>
        <w:gridCol w:w="4683"/>
      </w:tblGrid>
      <w:tr>
        <w:trPr/>
        <w:tc>
          <w:tcPr>
            <w:tcW w:w="4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Кузнецова (ранее Лопатина, Семушина) Валентина Вадимовна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17.05.1979</w:t>
              <w:br/>
              <w:t>Место рождения: г. Луза Лузский р-н Кировская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613980, Кировская область, р-н Лузский, г. Луза, ул. Рабочая, д. 33, кв. 11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066-527-484 89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431600998311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cs="Times New Roman"/>
        <w:bCs/>
        <w:i w:val="false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  <w:b/>
        <w:bCs/>
        <w:sz w:val="24"/>
        <w:szCs w:val="24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rFonts w:eastAsia="Times New Roman" w:cs="Times New Roman"/>
        <w:color w:val="000000"/>
        <w:sz w:val="20"/>
        <w:szCs w:val="2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Style15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Style15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Mang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user2">
    <w:name w:val="Колонтитулы (user)"/>
    <w:basedOn w:val="Normal"/>
    <w:qFormat/>
    <w:pPr/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0">
    <w:name w:val="Содержимое таблицы"/>
    <w:basedOn w:val="Normal"/>
    <w:qFormat/>
    <w:pPr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252</TotalTime>
  <Application>LibreOffice/26.2.4.2$Windows_X86_64 LibreOffice_project/0229ac93fcf0d7cbc6376066c6f35021cef002dc</Application>
  <AppVersion>15.0000</AppVersion>
  <Pages>4</Pages>
  <Words>1159</Words>
  <Characters>8171</Characters>
  <CharactersWithSpaces>9237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2026-07-02T12:46:00Z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