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Петропавловск-Камчатский г, Горького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Петрушов Олег Олегович (дата рождения: 27.07.1985 г., место рождения: г. Донецк, СНИЛС 184-176-377 95, ИНН 410126675263, регистрация по месту жительства: г. Донецк) в лице  в лице финансового управляющего: Кириллов Артём Григорьевич, действует на основании решения Арбитражный суд Камчатского края от 22.01.2025г.  по делу №А24-6032/2024,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BL/SORENTO (JC5248). Год выпуска: 2007. Идентификационный номер (VIN): XWKJC524880006292. Номер кузова (кабины): KNEJC524885790256. Цвет кузова (кабины): ЯРКОЕ СЕРЕБРО. Рабочий объем (см³): 2497. Мощность (кВт/л.с.): 125/170.0. Экологический класс: ЧЕТВЕРТЫЙ/4. Тип транспортного средства: Легковой прочее. Тип двигателя: дизельный на дизельном топливе.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Присутствуют потеки масла на ДВС. По кузову имеются сколы, царапины на ЛКП, поврежден задний бампер, задние крылья. Множественные следы ржавчины на кузове, сломана ручка на правой передней двери.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Петрушов Олег Олегович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27.07.1985</w:t>
              <w:br/>
              <w:t>Место рождения: г. Донецк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683024, Камчатский край, Петропавловск-Камчатский г, Горького ул, д. 12, кв.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184-176-377 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410126675263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Петрушов Олег Олегович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40817810450190678247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Петропавловск-Камчатский г, Горького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Петрушов Олег Олегович (дата рождения: 27.07.1985 г., место рождения: г. Донецк, СНИЛС 184-176-377 95, ИНН 410126675263, регистрация по месту жительства: г. Донецк) в лице  в лице финансового управляющего: Кириллов Артём Григорьевич, действует на основании решения Арбитражный суд Камчатского края от 22.01.2025г.  по делу №А24-6032/2024,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BL/SORENTO (JC5248). Год выпуска: 2007. Идентификационный номер (VIN): XWKJC524880006292. Номер кузова (кабины): KNEJC524885790256. Цвет кузова (кабины): ЯРКОЕ СЕРЕБРО. Рабочий объем (см³): 2497. Мощность (кВт/л.с.): 125/170.0. Экологический класс: ЧЕТВЕРТЫЙ/4. Тип транспортного средства: Легковой прочее. Тип двигателя: дизельный на дизельном топливе.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Присутствуют потеки масла на ДВС. По кузову имеются сколы, царапины на ЛКП, поврежден задний бампер, задние крылья. Множественные следы ржавчины на кузове, сломана ручка на правой передней двери.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Петрушов Олег Олегович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27.07.1985</w:t>
              <w:br/>
              <w:t>Место рождения: г. Донецк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683024, Камчатский край, Петропавловск-Камчатский г, Горького ул, д. 12, кв.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184-176-377 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410126675263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1125</Words>
  <Characters>7915</Characters>
  <CharactersWithSpaces>8946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2026-07-03T15:54:24Z</dcterms:modified>
  <cp:revision>58</cp:revision>
  <dc:subject/>
  <dc:title/>
</cp:coreProperties>
</file>