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Андреещева (ранее Булычева) Яна Владимировна (дата рождения: 02.11.1994 г., место рождения: гор. Новокуйбышевск Самарской обл., СНИЛС 161-306-104 12, ИНН 633066751560, регистрация по месту жительства: гор. Новокуйбышевск Самарской обл.) в лице  в лице финансового управляющего: Коваленко Артём Сергеевич, действует на основании решения Арбитражный суд Самарской области от 27.08.2025г.  по делу №А55-22041/2025,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GEELY COOLRAY. Идентификационный номер (VIN): LB37622Z9RX525170. Год выпуска: 2024. Номер кузова: LB37622Z9RX525170. Номер двигателя: R3UB0030000. Аккумулятор сел. Имущество в залоге ПАО "Сбербанк России".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"Сбербанк России"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Андреещева (ранее Булычева) Яна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02.11.1994</w:t>
              <w:br/>
              <w:t>Место рождения: гор. Новокуйбышевск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446218, Самарская обл., г. Новокуйбышевск, Победы пр-кт, д. 28,кв. 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161-306-104 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633066751560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Андреещева Яна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40817810850204633451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Андреещева (ранее Булычева) Яна Владимировна (дата рождения: 02.11.1994 г., место рождения: гор. Новокуйбышевск Самарской обл., СНИЛС 161-306-104 12, ИНН 633066751560, регистрация по месту жительства: гор. Новокуйбышевск Самарской обл.) в лице  в лице финансового управляющего: Коваленко Артём Сергеевич, действует на основании решения Арбитражный суд Самарской области от 27.08.2025г.  по делу №А55-22041/2025,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GEELY COOLRAY. Идентификационный номер (VIN): LB37622Z9RX525170. Год выпуска: 2024. Номер кузова: LB37622Z9RX525170. Номер двигателя: R3UB0030000. Аккумулятор сел. Имущество в залоге ПАО "Сбербанк России".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Андреещева (ранее Булычева) Яна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02.11.1994</w:t>
              <w:br/>
              <w:t>Место рождения: гор. Новокуйбышевск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446218, Самарская обл., г. Новокуйбышевск, Победы пр-кт, д. 28,кв. 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161-306-104 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633066751560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1033</Words>
  <Characters>7420</Characters>
  <CharactersWithSpaces>8364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2026-07-09T15:49:06Z</dcterms:modified>
  <cp:revision>58</cp:revision>
  <dc:subject/>
  <dc:title/>
</cp:coreProperties>
</file>