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Белгородская область, г. Белгород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Магомедов Рамис Магомедович (дата рождения: 14.03.1995 г., место рождения: г. Белгород, СНИЛС 159-326-280-85, ИНН 312334403014, регистрация по месту жительства: г. Белгород) в лице  в лице финансового управляющего: Коваленко Артём Сергеевич, действует на основании решения Арбитражный суд Белгородской области от 04.09.2025г.  по делу №А08-7503/2025,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CITROEN C5. Идентификационный номер (VIN): VF7RD5FNAAL578665. Год выпуска: 2010. Номер кузова: VF7RD5FNAAL578665. Модель, номер двигателя: 10FJBKPSA5F02, 1030068. Цвет кузова: серебристый. Мощность двигателя, л.с. (кВт): 150 (110). Рабочий объем двигателя, куб.см.: 1598. Тип двигателя: бензиновый. Экологический класс: четвертый. Разрешенная максимальная масса, кг.: 2026. Масса без нагрузки, кг.: 1590. ПТС: 78УН274308. Свидетельство о регистрации ТС: 9957251809.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Магомедов Рамис Магомедович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14.03.1995</w:t>
              <w:br/>
              <w:t>Место рождения: г. Белгород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308009, Белгородская область, г. Белгород, ул. Князя Трубецкого, д. 47, кв. 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159-326-280-85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312334403014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Магомедов Рамис Магомедович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40817810950204936870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Белгородская область, г. Белгород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Магомедов Рамис Магомедович (дата рождения: 14.03.1995 г., место рождения: г. Белгород, СНИЛС 159-326-280-85, ИНН 312334403014, регистрация по месту жительства: г. Белгород) в лице  в лице финансового управляющего: Коваленко Артём Сергеевич, действует на основании решения Арбитражный суд Белгородской области от 04.09.2025г.  по делу №А08-7503/2025,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CITROEN C5. Идентификационный номер (VIN): VF7RD5FNAAL578665. Год выпуска: 2010. Номер кузова: VF7RD5FNAAL578665. Модель, номер двигателя: 10FJBKPSA5F02, 1030068. Цвет кузова: серебристый. Мощность двигателя, л.с. (кВт): 150 (110). Рабочий объем двигателя, куб.см.: 1598. Тип двигателя: бензиновый. Экологический класс: четвертый. Разрешенная максимальная масса, кг.: 2026. Масса без нагрузки, кг.: 1590. ПТС: 78УН274308. Свидетельство о регистрации ТС: 9957251809.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Магомедов Рамис Магомедович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14.03.1995</w:t>
              <w:br/>
              <w:t>Место рождения: г. Белгород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308009, Белгородская область, г. Белгород, ул. Князя Трубецкого, д. 47, кв. 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159-326-280-85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312334403014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266</TotalTime>
  <Application>LibreOffice/25.8.5.1$Windows_X86_64 LibreOffice_project/cde5f182e321816108385dd3739c4295be919062</Application>
  <AppVersion>15.0000</AppVersion>
  <Pages>4</Pages>
  <Words>1089</Words>
  <Characters>7770</Characters>
  <CharactersWithSpaces>8770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2026-04-07T14:38:20Z</dcterms:modified>
  <cp:revision>58</cp:revision>
  <dc:subject/>
  <dc:title/>
</cp:coreProperties>
</file>