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Алтай, рн. Усть-Канский, с. Талица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Пьянкова (ранее Горячкина) Вера Ивановна (дата рождения: 19.03.1967 г., место рождения: с. Талица Усть-Канского р-на Алтайского края, СНИЛС 120-789-095 65, ИНН 040301114350, регистрация по месту жительства: с. Талица Усть-Канского р-на Алтайского края) в лице  в лице финансового управляющего: Садчикова Юлия Викторовна, действует на основании решения Арбитражный суд Республики Алтай от 14.10.2025г.  по делу №А02-1930/2025,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Земельный участок общей площадью 1400.00 кв.м. Местоположение установлено относительно ориентира, расположенного в границах участка. Почтовый адрес ориентира: Республика Алтай, рн. Усть-Канский, с. Талица, ул. Партизанская, д.39.Категория земель: земли населенных пунктов. Вид разрешенного использования: личное подсобное хозяйство.Участок не имеет координат границ. Кадастровый номер: 04:07:020610:47.Номер государственной регистрации:04-02-04/027/2011-119.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Пьянкова (ранее Горячкина) Вера Ивановна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19.03.1967</w:t>
              <w:br/>
              <w:t>Место рождения: с. Талица Усть-Канского р-на Алтайского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649458, Республика Алтай, Усть-Канский р-н, с. Талица, ул. Партизанская, д. 39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120-789-095 65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040301114350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Пьянкова Вера Ивановна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40817810750206081334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Алтай, рн. Усть-Канский, с. Талица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Пьянкова (ранее Горячкина) Вера Ивановна (дата рождения: 19.03.1967 г., место рождения: с. Талица Усть-Канского р-на Алтайского края, СНИЛС 120-789-095 65, ИНН 040301114350, регистрация по месту жительства: с. Талица Усть-Канского р-на Алтайского края) в лице  в лице финансового управляющего: Садчикова Юлия Викторовна, действует на основании решения Арбитражный суд Республики Алтай от 14.10.2025г.  по делу №А02-1930/2025,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lang w:eastAsia="ru-RU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lang w:eastAsia="ru-RU"/>
              </w:rPr>
              <w:t>Земельный участок общей площадью 1400.00 кв.м. Местоположение установлено относительно ориентира, расположенного в границах участка. Почтовый адрес ориентира: Республика Алтай, рн. Усть-Канский, с. Талица, ул. Партизанская, д.39.Категория земель: земли населенных пунктов. Вид разрешенного использования: личное подсобное хозяйство.Участок не имеет координат границ. Кадастровый номер: 04:07:020610:47.Номер государственной регистрации:04-02-04/027/2011-119.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Пьянкова (ранее Горячкина) Вера Ивановна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19.03.1967</w:t>
              <w:br/>
              <w:t>Место рождения: с. Талица Усть-Канского р-на Алтайского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649458, Республика Алтай, Усть-Канский р-н, с. Талица, ул. Партизанская, д. 39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120-789-095 65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040301114350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75</TotalTime>
  <Application>LibreOffice/25.8.6.2$Windows_X86_64 LibreOffice_project/b4b39682cd9868fa725bc664aff94278d315bd04</Application>
  <AppVersion>15.0000</AppVersion>
  <Pages>4</Pages>
  <Words>1141</Words>
  <Characters>8222</Characters>
  <CharactersWithSpaces>9272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2026-06-11T17:03:23Z</dcterms:modified>
  <cp:revision>34</cp:revision>
  <dc:subject/>
  <dc:title/>
</cp:coreProperties>
</file>